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 w:cs="宋体"/>
          <w:kern w:val="0"/>
          <w:szCs w:val="30"/>
        </w:rPr>
      </w:pPr>
      <w:r>
        <w:rPr>
          <w:rFonts w:hint="eastAsia" w:ascii="黑体" w:hAnsi="宋体" w:eastAsia="黑体" w:cs="宋体"/>
          <w:kern w:val="0"/>
          <w:szCs w:val="30"/>
        </w:rPr>
        <w:t>附件4</w:t>
      </w:r>
    </w:p>
    <w:p>
      <w:pPr>
        <w:widowControl/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2017-2018学年度国家励志奖学金批复汇总表</w:t>
      </w:r>
    </w:p>
    <w:p>
      <w:pPr>
        <w:widowControl/>
        <w:spacing w:line="500" w:lineRule="exact"/>
        <w:jc w:val="left"/>
        <w:rPr>
          <w:rFonts w:hint="eastAsia"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>学校（盖章）：　</w:t>
      </w:r>
    </w:p>
    <w:tbl>
      <w:tblPr>
        <w:tblStyle w:val="3"/>
        <w:tblW w:w="1345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66"/>
        <w:gridCol w:w="456"/>
        <w:gridCol w:w="850"/>
        <w:gridCol w:w="644"/>
        <w:gridCol w:w="1470"/>
        <w:gridCol w:w="814"/>
        <w:gridCol w:w="644"/>
        <w:gridCol w:w="655"/>
        <w:gridCol w:w="658"/>
        <w:gridCol w:w="899"/>
        <w:gridCol w:w="607"/>
        <w:gridCol w:w="549"/>
        <w:gridCol w:w="607"/>
        <w:gridCol w:w="607"/>
        <w:gridCol w:w="607"/>
        <w:gridCol w:w="819"/>
        <w:gridCol w:w="820"/>
        <w:gridCol w:w="6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5" w:type="dxa"/>
            <w:vAlign w:val="center"/>
          </w:tcPr>
          <w:p>
            <w:pPr>
              <w:widowControl/>
              <w:snapToGrid w:val="0"/>
              <w:spacing w:line="500" w:lineRule="exact"/>
              <w:ind w:left="-70" w:leftChars="-32" w:right="-59" w:rightChars="-27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序号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ind w:left="-74" w:leftChars="-34" w:right="-85" w:rightChars="-39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ind w:left="-91" w:leftChars="-42" w:right="-56" w:rightChars="-26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出生时间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ind w:left="-48" w:leftChars="-22" w:right="-65" w:rightChars="-30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生源地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学院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系别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专业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ind w:left="-87" w:leftChars="-40" w:right="-54" w:rightChars="-25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入学</w:t>
            </w:r>
          </w:p>
          <w:p>
            <w:pPr>
              <w:widowControl/>
              <w:snapToGrid w:val="0"/>
              <w:spacing w:line="500" w:lineRule="exact"/>
              <w:ind w:left="-87" w:leftChars="-40" w:right="-54" w:rightChars="-25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时间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ind w:left="-70" w:leftChars="-32" w:right="-52" w:rightChars="-24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年级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班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ind w:left="-96" w:leftChars="-44" w:right="-56" w:rightChars="-26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学号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ind w:left="-70" w:leftChars="-32" w:right="-63" w:rightChars="-29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ind w:left="-63" w:leftChars="-29" w:right="-59" w:rightChars="-27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学制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ind w:left="-76" w:leftChars="-35" w:right="-74" w:rightChars="-34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家庭</w:t>
            </w:r>
          </w:p>
          <w:p>
            <w:pPr>
              <w:widowControl/>
              <w:snapToGrid w:val="0"/>
              <w:spacing w:line="500" w:lineRule="exact"/>
              <w:ind w:left="-76" w:leftChars="-35" w:right="-74" w:rightChars="-34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户口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ind w:left="-83" w:leftChars="-38" w:right="-78" w:rightChars="-36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发放</w:t>
            </w:r>
          </w:p>
          <w:p>
            <w:pPr>
              <w:widowControl/>
              <w:snapToGrid w:val="0"/>
              <w:spacing w:line="500" w:lineRule="exact"/>
              <w:ind w:left="-83" w:leftChars="-38" w:right="-78" w:rightChars="-36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金额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4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5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6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5" w:type="dxa"/>
            <w:vAlign w:val="center"/>
          </w:tcPr>
          <w:p>
            <w:pPr>
              <w:widowControl/>
              <w:snapToGrid w:val="0"/>
              <w:spacing w:line="500" w:lineRule="exact"/>
              <w:ind w:left="-153" w:leftChars="-70" w:right="-120" w:rightChars="-55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总计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</w:tr>
    </w:tbl>
    <w:p>
      <w:pPr>
        <w:widowControl/>
        <w:spacing w:line="500" w:lineRule="exact"/>
        <w:ind w:right="375"/>
        <w:jc w:val="both"/>
        <w:rPr>
          <w:rFonts w:hint="eastAsia" w:hAnsi="宋体" w:cs="宋体"/>
          <w:kern w:val="0"/>
          <w:sz w:val="24"/>
        </w:rPr>
      </w:pPr>
    </w:p>
    <w:p>
      <w:pPr>
        <w:spacing w:line="500" w:lineRule="exact"/>
        <w:rPr>
          <w:rFonts w:hint="eastAsia" w:ascii="楷体_GB2312" w:hAnsi="宋体" w:eastAsia="楷体_GB2312" w:cs="宋体"/>
          <w:kern w:val="0"/>
          <w:sz w:val="24"/>
        </w:rPr>
        <w:sectPr>
          <w:pgSz w:w="16838" w:h="11906" w:orient="landscape"/>
          <w:pgMar w:top="1644" w:right="1928" w:bottom="1588" w:left="1985" w:header="851" w:footer="1418" w:gutter="0"/>
          <w:cols w:space="720" w:num="1"/>
          <w:docGrid w:type="linesAndChars" w:linePitch="312" w:charSpace="2004"/>
        </w:sectPr>
      </w:pPr>
      <w:r>
        <w:rPr>
          <w:rFonts w:hint="eastAsia" w:ascii="楷体_GB2312" w:hAnsi="宋体" w:eastAsia="楷体_GB2312" w:cs="宋体"/>
          <w:kern w:val="0"/>
          <w:sz w:val="24"/>
        </w:rPr>
        <w:t>填报日期：       年     月     日                          (加盖省资助中心骑缝章)       (加盖学校骑缝章)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A5306"/>
    <w:rsid w:val="425A530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2018-09-20T04:21:00Z</dcterms:created>
  <dc:creator>WPS_1528038560</dc:creator>
  <cp:lastModifiedBy>WPS_1528038560</cp:lastModifiedBy>
  <dcterms:modified xsi:type="dcterms:W3CDTF">2018-09-20T04:24:48Z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